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CB" w:rsidRDefault="00B73CCB" w:rsidP="009A6EF1">
      <w:pPr>
        <w:numPr>
          <w:ilvl w:val="0"/>
          <w:numId w:val="1"/>
        </w:numPr>
        <w:spacing w:line="590" w:lineRule="exact"/>
        <w:rPr>
          <w:rFonts w:ascii="仿宋_GB2312" w:eastAsia="仿宋_GB2312" w:hAnsi="宋体"/>
          <w:kern w:val="0"/>
          <w:sz w:val="32"/>
          <w:szCs w:val="32"/>
        </w:rPr>
      </w:pPr>
      <w:r w:rsidRPr="00187D36">
        <w:rPr>
          <w:rFonts w:ascii="仿宋_GB2312" w:eastAsia="仿宋_GB2312" w:hAnsi="宋体" w:cs="仿宋_GB2312" w:hint="eastAsia"/>
          <w:kern w:val="0"/>
          <w:sz w:val="32"/>
          <w:szCs w:val="32"/>
        </w:rPr>
        <w:t>文化中心（图书馆、大剧院）建设。</w:t>
      </w:r>
    </w:p>
    <w:p w:rsidR="00B73CCB" w:rsidRPr="00187D36" w:rsidRDefault="00B73CCB" w:rsidP="009A6EF1">
      <w:pPr>
        <w:spacing w:line="590" w:lineRule="exact"/>
        <w:ind w:left="640"/>
        <w:rPr>
          <w:rFonts w:ascii="仿宋_GB2312" w:eastAsia="仿宋_GB2312" w:hAnsi="宋体"/>
          <w:kern w:val="0"/>
          <w:sz w:val="32"/>
          <w:szCs w:val="32"/>
        </w:rPr>
      </w:pPr>
      <w:r w:rsidRPr="00187D36">
        <w:rPr>
          <w:rFonts w:ascii="仿宋_GB2312" w:eastAsia="仿宋_GB2312" w:hAnsi="宋体" w:cs="仿宋_GB2312" w:hint="eastAsia"/>
          <w:kern w:val="0"/>
          <w:sz w:val="32"/>
          <w:szCs w:val="32"/>
        </w:rPr>
        <w:t>剧院项目：</w:t>
      </w:r>
    </w:p>
    <w:p w:rsidR="00B73CCB" w:rsidRPr="00187D36" w:rsidRDefault="00B73CCB" w:rsidP="009A6EF1">
      <w:pPr>
        <w:spacing w:line="59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187D36">
        <w:rPr>
          <w:rFonts w:ascii="仿宋_GB2312" w:eastAsia="仿宋_GB2312" w:hAnsi="宋体" w:cs="仿宋_GB2312" w:hint="eastAsia"/>
          <w:kern w:val="0"/>
          <w:sz w:val="32"/>
          <w:szCs w:val="32"/>
        </w:rPr>
        <w:t>【推进情况】</w:t>
      </w:r>
    </w:p>
    <w:p w:rsidR="00B73CCB" w:rsidRPr="00187D36" w:rsidRDefault="00B73CCB" w:rsidP="009A6EF1">
      <w:pPr>
        <w:spacing w:line="59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187D36">
        <w:rPr>
          <w:rFonts w:ascii="仿宋_GB2312" w:eastAsia="仿宋_GB2312" w:hAnsi="宋体" w:cs="仿宋_GB2312" w:hint="eastAsia"/>
          <w:kern w:val="0"/>
          <w:sz w:val="32"/>
          <w:szCs w:val="32"/>
        </w:rPr>
        <w:t>大剧院二次结构基本完成，墙体砌筑完成</w:t>
      </w:r>
      <w:r w:rsidRPr="00187D36">
        <w:rPr>
          <w:rFonts w:ascii="仿宋_GB2312" w:eastAsia="仿宋_GB2312" w:hAnsi="宋体" w:cs="仿宋_GB2312"/>
          <w:kern w:val="0"/>
          <w:sz w:val="32"/>
          <w:szCs w:val="32"/>
        </w:rPr>
        <w:t>80%</w:t>
      </w:r>
      <w:r w:rsidRPr="00187D36">
        <w:rPr>
          <w:rFonts w:ascii="仿宋_GB2312" w:eastAsia="仿宋_GB2312" w:hAnsi="宋体" w:cs="仿宋_GB2312" w:hint="eastAsia"/>
          <w:kern w:val="0"/>
          <w:sz w:val="32"/>
          <w:szCs w:val="32"/>
        </w:rPr>
        <w:t>；小剧院一二层抹灰完成</w:t>
      </w:r>
      <w:r w:rsidRPr="00187D36">
        <w:rPr>
          <w:rFonts w:ascii="仿宋_GB2312" w:eastAsia="仿宋_GB2312" w:hAnsi="宋体" w:cs="仿宋_GB2312"/>
          <w:kern w:val="0"/>
          <w:sz w:val="32"/>
          <w:szCs w:val="32"/>
        </w:rPr>
        <w:t>40%</w:t>
      </w:r>
      <w:r w:rsidRPr="00187D36">
        <w:rPr>
          <w:rFonts w:ascii="仿宋_GB2312" w:eastAsia="仿宋_GB2312" w:hAnsi="宋体" w:cs="仿宋_GB2312" w:hint="eastAsia"/>
          <w:kern w:val="0"/>
          <w:sz w:val="32"/>
          <w:szCs w:val="32"/>
        </w:rPr>
        <w:t>；钢结构顶栅板马道安装完成；观众厅安装完成</w:t>
      </w:r>
      <w:r w:rsidRPr="00187D36">
        <w:rPr>
          <w:rFonts w:ascii="仿宋_GB2312" w:eastAsia="仿宋_GB2312" w:hAnsi="宋体" w:cs="仿宋_GB2312"/>
          <w:kern w:val="0"/>
          <w:sz w:val="32"/>
          <w:szCs w:val="32"/>
        </w:rPr>
        <w:t>80%</w:t>
      </w:r>
      <w:r w:rsidRPr="00187D36">
        <w:rPr>
          <w:rFonts w:ascii="仿宋_GB2312" w:eastAsia="仿宋_GB2312" w:hAnsi="宋体" w:cs="仿宋_GB2312" w:hint="eastAsia"/>
          <w:kern w:val="0"/>
          <w:sz w:val="32"/>
          <w:szCs w:val="32"/>
        </w:rPr>
        <w:t>，目前正在进行室内装修和幕墙施工阶段。</w:t>
      </w:r>
    </w:p>
    <w:p w:rsidR="00B73CCB" w:rsidRPr="00187D36" w:rsidRDefault="00B73CCB" w:rsidP="009A6EF1">
      <w:pPr>
        <w:spacing w:line="59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大剧院" style="position:absolute;left:0;text-align:left;margin-left:110.25pt;margin-top:13.25pt;width:164.25pt;height:131.25pt;z-index:251659264;visibility:visible">
            <v:imagedata r:id="rId7" o:title=""/>
          </v:shape>
        </w:pict>
      </w:r>
    </w:p>
    <w:p w:rsidR="00B73CCB" w:rsidRPr="00187D36" w:rsidRDefault="00B73CCB" w:rsidP="009A6EF1">
      <w:pPr>
        <w:spacing w:line="59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</w:p>
    <w:p w:rsidR="00B73CCB" w:rsidRPr="00187D36" w:rsidRDefault="00B73CCB" w:rsidP="009A6EF1">
      <w:pPr>
        <w:spacing w:line="59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</w:p>
    <w:p w:rsidR="00B73CCB" w:rsidRDefault="00B73CCB" w:rsidP="009A6EF1">
      <w:pPr>
        <w:spacing w:line="59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</w:p>
    <w:p w:rsidR="00B73CCB" w:rsidRPr="00187D36" w:rsidRDefault="00B73CCB" w:rsidP="009A6EF1">
      <w:pPr>
        <w:spacing w:line="59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</w:p>
    <w:p w:rsidR="00B73CCB" w:rsidRPr="00187D36" w:rsidRDefault="00B73CCB" w:rsidP="009A6EF1">
      <w:pPr>
        <w:spacing w:line="590" w:lineRule="exact"/>
        <w:ind w:firstLineChars="900" w:firstLine="31680"/>
        <w:rPr>
          <w:rFonts w:ascii="仿宋_GB2312" w:eastAsia="仿宋_GB2312" w:hAnsi="宋体"/>
          <w:kern w:val="0"/>
          <w:sz w:val="28"/>
          <w:szCs w:val="28"/>
        </w:rPr>
      </w:pPr>
      <w:r w:rsidRPr="00187D36">
        <w:rPr>
          <w:rFonts w:ascii="仿宋_GB2312" w:eastAsia="仿宋_GB2312" w:hAnsi="宋体" w:cs="仿宋_GB2312" w:hint="eastAsia"/>
          <w:kern w:val="0"/>
          <w:sz w:val="28"/>
          <w:szCs w:val="28"/>
        </w:rPr>
        <w:t>大剧院项目施工现场</w:t>
      </w:r>
    </w:p>
    <w:p w:rsidR="00B73CCB" w:rsidRPr="00187D36" w:rsidRDefault="00B73CCB" w:rsidP="009A6EF1">
      <w:pPr>
        <w:spacing w:line="59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187D36">
        <w:rPr>
          <w:rFonts w:ascii="仿宋_GB2312" w:eastAsia="仿宋_GB2312" w:hAnsi="宋体" w:cs="仿宋_GB2312" w:hint="eastAsia"/>
          <w:kern w:val="0"/>
          <w:sz w:val="32"/>
          <w:szCs w:val="32"/>
        </w:rPr>
        <w:t>图书馆项目：</w:t>
      </w:r>
    </w:p>
    <w:p w:rsidR="00B73CCB" w:rsidRPr="00187D36" w:rsidRDefault="00B73CCB" w:rsidP="009A6EF1">
      <w:pPr>
        <w:spacing w:line="59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187D36">
        <w:rPr>
          <w:rFonts w:ascii="仿宋_GB2312" w:eastAsia="仿宋_GB2312" w:hAnsi="宋体" w:cs="仿宋_GB2312" w:hint="eastAsia"/>
          <w:kern w:val="0"/>
          <w:sz w:val="32"/>
          <w:szCs w:val="32"/>
        </w:rPr>
        <w:t>【推进情况】</w:t>
      </w:r>
    </w:p>
    <w:p w:rsidR="00B73CCB" w:rsidRPr="00187D36" w:rsidRDefault="00B73CCB" w:rsidP="009A6EF1">
      <w:pPr>
        <w:spacing w:line="59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187D36">
        <w:rPr>
          <w:rFonts w:ascii="仿宋_GB2312" w:eastAsia="仿宋_GB2312" w:hAnsi="宋体" w:cs="仿宋_GB2312" w:hint="eastAsia"/>
          <w:kern w:val="0"/>
          <w:sz w:val="32"/>
          <w:szCs w:val="32"/>
        </w:rPr>
        <w:t>图书馆幕墙施工已经完成，室内装修已经完成</w:t>
      </w:r>
      <w:r w:rsidRPr="00187D36">
        <w:rPr>
          <w:rFonts w:ascii="仿宋_GB2312" w:eastAsia="仿宋_GB2312" w:hAnsi="宋体" w:cs="仿宋_GB2312"/>
          <w:kern w:val="0"/>
          <w:sz w:val="32"/>
          <w:szCs w:val="32"/>
        </w:rPr>
        <w:t>80%</w:t>
      </w:r>
      <w:r w:rsidRPr="00187D36">
        <w:rPr>
          <w:rFonts w:ascii="仿宋_GB2312" w:eastAsia="仿宋_GB2312" w:hAnsi="宋体" w:cs="仿宋_GB2312" w:hint="eastAsia"/>
          <w:kern w:val="0"/>
          <w:sz w:val="32"/>
          <w:szCs w:val="32"/>
        </w:rPr>
        <w:t>左右，现正在进行室外管线、道路和绿化施工阶段，预计六月底完成各项建设任务。</w:t>
      </w:r>
    </w:p>
    <w:p w:rsidR="00B73CCB" w:rsidRPr="00187D36" w:rsidRDefault="00B73CCB" w:rsidP="009A6EF1">
      <w:pPr>
        <w:spacing w:line="59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>
        <w:rPr>
          <w:noProof/>
        </w:rPr>
        <w:pict>
          <v:shape id="图片 0" o:spid="_x0000_s1027" type="#_x0000_t75" alt="图书馆.jpg" style="position:absolute;left:0;text-align:left;margin-left:75.3pt;margin-top:1.5pt;width:246.8pt;height:111pt;z-index:251660288;visibility:visible">
            <v:imagedata r:id="rId8" o:title=""/>
          </v:shape>
        </w:pict>
      </w:r>
    </w:p>
    <w:p w:rsidR="00B73CCB" w:rsidRPr="00187D36" w:rsidRDefault="00B73CCB" w:rsidP="009A6EF1">
      <w:pPr>
        <w:spacing w:line="59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</w:p>
    <w:p w:rsidR="00B73CCB" w:rsidRPr="00187D36" w:rsidRDefault="00B73CCB" w:rsidP="009A6EF1">
      <w:pPr>
        <w:spacing w:line="59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</w:p>
    <w:p w:rsidR="00B73CCB" w:rsidRDefault="00B73CCB" w:rsidP="009A6EF1">
      <w:pPr>
        <w:spacing w:line="59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</w:p>
    <w:p w:rsidR="00B73CCB" w:rsidRPr="00187D36" w:rsidRDefault="00B73CCB" w:rsidP="009A6EF1">
      <w:pPr>
        <w:spacing w:line="560" w:lineRule="exact"/>
        <w:ind w:firstLineChars="900" w:firstLine="31680"/>
        <w:rPr>
          <w:rFonts w:ascii="仿宋_GB2312" w:eastAsia="仿宋_GB2312"/>
          <w:sz w:val="28"/>
          <w:szCs w:val="28"/>
        </w:rPr>
      </w:pPr>
      <w:r w:rsidRPr="00D443CC">
        <w:rPr>
          <w:rFonts w:ascii="仿宋_GB2312" w:eastAsia="仿宋_GB2312" w:cs="仿宋_GB2312" w:hint="eastAsia"/>
          <w:sz w:val="28"/>
          <w:szCs w:val="28"/>
        </w:rPr>
        <w:t>图书馆项目施工现场</w:t>
      </w:r>
    </w:p>
    <w:p w:rsidR="00B73CCB" w:rsidRDefault="00B73CCB" w:rsidP="009A6EF1">
      <w:pPr>
        <w:spacing w:line="590" w:lineRule="exact"/>
        <w:ind w:firstLineChars="200" w:firstLine="31680"/>
        <w:rPr>
          <w:rFonts w:ascii="仿宋_GB2312" w:eastAsia="仿宋_GB2312" w:hAnsi="宋体"/>
          <w:kern w:val="0"/>
          <w:sz w:val="24"/>
          <w:szCs w:val="24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</w:t>
      </w:r>
      <w:r w:rsidRPr="00187D36">
        <w:rPr>
          <w:rFonts w:ascii="仿宋_GB2312" w:eastAsia="仿宋_GB2312" w:hAnsi="宋体" w:cs="仿宋_GB2312"/>
          <w:kern w:val="0"/>
          <w:sz w:val="32"/>
          <w:szCs w:val="32"/>
        </w:rPr>
        <w:t>.</w:t>
      </w:r>
      <w:r w:rsidRPr="00187D36">
        <w:rPr>
          <w:rFonts w:ascii="仿宋_GB2312" w:eastAsia="仿宋_GB2312" w:hAnsi="宋体" w:cs="仿宋_GB2312" w:hint="eastAsia"/>
          <w:kern w:val="0"/>
          <w:sz w:val="32"/>
          <w:szCs w:val="32"/>
        </w:rPr>
        <w:t>健全基层公共文化服务体系，建成文化礼堂、百姓舞台</w:t>
      </w:r>
      <w:r w:rsidRPr="00187D36">
        <w:rPr>
          <w:rFonts w:ascii="仿宋_GB2312" w:eastAsia="仿宋_GB2312" w:hAnsi="宋体" w:cs="仿宋_GB2312"/>
          <w:kern w:val="0"/>
          <w:sz w:val="32"/>
          <w:szCs w:val="32"/>
        </w:rPr>
        <w:t>30</w:t>
      </w:r>
      <w:r w:rsidRPr="00187D36">
        <w:rPr>
          <w:rFonts w:ascii="仿宋_GB2312" w:eastAsia="仿宋_GB2312" w:hAnsi="宋体" w:cs="仿宋_GB2312" w:hint="eastAsia"/>
          <w:kern w:val="0"/>
          <w:sz w:val="32"/>
          <w:szCs w:val="32"/>
        </w:rPr>
        <w:t>家。</w:t>
      </w:r>
    </w:p>
    <w:p w:rsidR="00B73CCB" w:rsidRPr="00187D36" w:rsidRDefault="00B73CCB" w:rsidP="009A6EF1">
      <w:pPr>
        <w:spacing w:line="590" w:lineRule="exact"/>
        <w:ind w:firstLineChars="200" w:firstLine="31680"/>
        <w:rPr>
          <w:rFonts w:ascii="仿宋_GB2312" w:eastAsia="仿宋_GB2312" w:hAnsi="宋体"/>
          <w:kern w:val="0"/>
          <w:sz w:val="24"/>
          <w:szCs w:val="24"/>
        </w:rPr>
      </w:pPr>
      <w:r w:rsidRPr="00187D36">
        <w:rPr>
          <w:rFonts w:ascii="楷体_GB2312" w:eastAsia="楷体_GB2312" w:hAnsi="黑体" w:cs="楷体_GB2312" w:hint="eastAsia"/>
          <w:sz w:val="32"/>
          <w:szCs w:val="32"/>
        </w:rPr>
        <w:t>【推进情况】</w:t>
      </w:r>
    </w:p>
    <w:p w:rsidR="00B73CCB" w:rsidRPr="00187D36" w:rsidRDefault="00B73CCB" w:rsidP="009A6EF1">
      <w:pPr>
        <w:ind w:firstLineChars="250" w:firstLine="31680"/>
        <w:rPr>
          <w:sz w:val="30"/>
          <w:szCs w:val="30"/>
        </w:rPr>
      </w:pPr>
      <w:r w:rsidRPr="00187D36">
        <w:rPr>
          <w:rFonts w:cs="宋体" w:hint="eastAsia"/>
          <w:sz w:val="30"/>
          <w:szCs w:val="30"/>
        </w:rPr>
        <w:t>一季度各区镇主要开展了文化礼堂和百姓舞台的项目选址、项目立项、规划设计等前期工作。海门港新区光耀村、悦来镇凤阳村百姓舞台已建设完成。</w:t>
      </w:r>
      <w:r w:rsidRPr="00187D36">
        <w:rPr>
          <w:sz w:val="30"/>
          <w:szCs w:val="30"/>
        </w:rPr>
        <w:t>5</w:t>
      </w:r>
      <w:r w:rsidRPr="00187D36">
        <w:rPr>
          <w:rFonts w:cs="宋体" w:hint="eastAsia"/>
          <w:sz w:val="30"/>
          <w:szCs w:val="30"/>
        </w:rPr>
        <w:t>个文化礼堂和</w:t>
      </w:r>
      <w:r w:rsidRPr="00187D36">
        <w:rPr>
          <w:sz w:val="30"/>
          <w:szCs w:val="30"/>
        </w:rPr>
        <w:t>10</w:t>
      </w:r>
      <w:r w:rsidRPr="00187D36">
        <w:rPr>
          <w:rFonts w:cs="宋体" w:hint="eastAsia"/>
          <w:sz w:val="30"/>
          <w:szCs w:val="30"/>
        </w:rPr>
        <w:t>个百姓舞台项目立项已完成，</w:t>
      </w:r>
      <w:r w:rsidRPr="00187D36">
        <w:rPr>
          <w:sz w:val="30"/>
          <w:szCs w:val="30"/>
        </w:rPr>
        <w:t>3</w:t>
      </w:r>
      <w:r w:rsidRPr="00187D36">
        <w:rPr>
          <w:rFonts w:cs="宋体" w:hint="eastAsia"/>
          <w:sz w:val="30"/>
          <w:szCs w:val="30"/>
        </w:rPr>
        <w:t>个文化礼堂和</w:t>
      </w:r>
      <w:r w:rsidRPr="00187D36">
        <w:rPr>
          <w:sz w:val="30"/>
          <w:szCs w:val="30"/>
        </w:rPr>
        <w:t>3</w:t>
      </w:r>
      <w:r w:rsidRPr="00187D36">
        <w:rPr>
          <w:rFonts w:cs="宋体" w:hint="eastAsia"/>
          <w:sz w:val="30"/>
          <w:szCs w:val="30"/>
        </w:rPr>
        <w:t>个百姓舞台正在规划设计中。</w:t>
      </w:r>
    </w:p>
    <w:p w:rsidR="00B73CCB" w:rsidRPr="00187D36" w:rsidRDefault="00B73CCB" w:rsidP="009A6EF1">
      <w:pPr>
        <w:spacing w:line="590" w:lineRule="exact"/>
        <w:ind w:firstLineChars="200" w:firstLine="31680"/>
        <w:rPr>
          <w:rFonts w:ascii="仿宋_GB2312" w:eastAsia="仿宋_GB2312" w:hAnsi="宋体"/>
          <w:kern w:val="0"/>
          <w:sz w:val="24"/>
          <w:szCs w:val="24"/>
        </w:rPr>
      </w:pPr>
      <w:r>
        <w:rPr>
          <w:noProof/>
        </w:rPr>
        <w:pict>
          <v:shape id="图片 1" o:spid="_x0000_s1028" type="#_x0000_t75" alt="618f8fee28941dee7bec0de5a5fe910.jpg" style="position:absolute;left:0;text-align:left;margin-left:-18pt;margin-top:32.8pt;width:210pt;height:141.75pt;z-index:251655168;visibility:visible">
            <v:imagedata r:id="rId9" o:title=""/>
            <w10:wrap type="square"/>
          </v:shape>
        </w:pict>
      </w:r>
      <w:r>
        <w:rPr>
          <w:noProof/>
        </w:rPr>
        <w:pict>
          <v:shape id="图片 5" o:spid="_x0000_s1029" type="#_x0000_t75" alt="cc484fca7824285fd82118a9d07fd6a.jpg" style="position:absolute;left:0;text-align:left;margin-left:219.75pt;margin-top:35.7pt;width:194.35pt;height:138.75pt;z-index:251656192;visibility:visible">
            <v:imagedata r:id="rId10" o:title=""/>
            <w10:wrap type="square"/>
          </v:shape>
        </w:pict>
      </w:r>
    </w:p>
    <w:p w:rsidR="00B73CCB" w:rsidRPr="00187D36" w:rsidRDefault="00B73CCB" w:rsidP="009A6EF1">
      <w:pPr>
        <w:spacing w:line="59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</w:p>
    <w:p w:rsidR="00B73CCB" w:rsidRPr="00187D36" w:rsidRDefault="00B73CCB" w:rsidP="00B90006">
      <w:pPr>
        <w:spacing w:line="590" w:lineRule="exact"/>
        <w:jc w:val="left"/>
        <w:rPr>
          <w:sz w:val="30"/>
          <w:szCs w:val="30"/>
        </w:rPr>
      </w:pPr>
      <w:r w:rsidRPr="00187D36">
        <w:rPr>
          <w:rFonts w:cs="宋体" w:hint="eastAsia"/>
          <w:sz w:val="30"/>
          <w:szCs w:val="30"/>
        </w:rPr>
        <w:t>悦来镇凤阳村百姓舞台</w:t>
      </w:r>
      <w:r w:rsidRPr="00187D36">
        <w:rPr>
          <w:sz w:val="30"/>
          <w:szCs w:val="30"/>
        </w:rPr>
        <w:t xml:space="preserve">   </w:t>
      </w:r>
      <w:r w:rsidRPr="00187D36">
        <w:rPr>
          <w:rFonts w:ascii="仿宋_GB2312" w:eastAsia="仿宋_GB2312" w:hAnsi="宋体" w:cs="仿宋_GB2312"/>
          <w:kern w:val="0"/>
          <w:sz w:val="32"/>
          <w:szCs w:val="32"/>
        </w:rPr>
        <w:t xml:space="preserve">       </w:t>
      </w:r>
      <w:r w:rsidRPr="00187D36">
        <w:rPr>
          <w:rFonts w:cs="宋体" w:hint="eastAsia"/>
          <w:sz w:val="30"/>
          <w:szCs w:val="30"/>
        </w:rPr>
        <w:t>海门港新区光耀村百姓舞台</w:t>
      </w:r>
    </w:p>
    <w:p w:rsidR="00B73CCB" w:rsidRPr="00187D36" w:rsidRDefault="00B73CCB" w:rsidP="009A6EF1">
      <w:pPr>
        <w:spacing w:line="590" w:lineRule="exact"/>
        <w:rPr>
          <w:rFonts w:ascii="仿宋_GB2312" w:eastAsia="仿宋_GB2312" w:hAnsi="宋体"/>
          <w:kern w:val="0"/>
          <w:sz w:val="32"/>
          <w:szCs w:val="32"/>
        </w:rPr>
      </w:pPr>
    </w:p>
    <w:p w:rsidR="00B73CCB" w:rsidRPr="00187D36" w:rsidRDefault="00B73CCB" w:rsidP="009A6EF1">
      <w:pPr>
        <w:spacing w:line="59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</w:t>
      </w:r>
      <w:r w:rsidRPr="00187D36">
        <w:rPr>
          <w:rFonts w:ascii="仿宋_GB2312" w:eastAsia="仿宋_GB2312" w:hAnsi="宋体" w:cs="仿宋_GB2312"/>
          <w:kern w:val="0"/>
          <w:sz w:val="32"/>
          <w:szCs w:val="32"/>
        </w:rPr>
        <w:t>.</w:t>
      </w:r>
      <w:r w:rsidRPr="00187D36">
        <w:rPr>
          <w:rFonts w:ascii="仿宋_GB2312" w:eastAsia="仿宋_GB2312" w:hAnsi="宋体" w:cs="仿宋_GB2312" w:hint="eastAsia"/>
          <w:kern w:val="0"/>
          <w:sz w:val="32"/>
          <w:szCs w:val="32"/>
        </w:rPr>
        <w:t>推进公共文化服务下基层，完成送书</w:t>
      </w:r>
      <w:r w:rsidRPr="00187D36">
        <w:rPr>
          <w:rFonts w:ascii="仿宋_GB2312" w:eastAsia="仿宋_GB2312" w:hAnsi="宋体" w:cs="仿宋_GB2312"/>
          <w:kern w:val="0"/>
          <w:sz w:val="32"/>
          <w:szCs w:val="32"/>
        </w:rPr>
        <w:t>4</w:t>
      </w:r>
      <w:r w:rsidRPr="00187D36">
        <w:rPr>
          <w:rFonts w:ascii="仿宋_GB2312" w:eastAsia="仿宋_GB2312" w:hAnsi="宋体" w:cs="仿宋_GB2312" w:hint="eastAsia"/>
          <w:kern w:val="0"/>
          <w:sz w:val="32"/>
          <w:szCs w:val="32"/>
        </w:rPr>
        <w:t>万册、送戏</w:t>
      </w:r>
      <w:r w:rsidRPr="00187D36">
        <w:rPr>
          <w:rFonts w:ascii="仿宋_GB2312" w:eastAsia="仿宋_GB2312" w:hAnsi="宋体" w:cs="仿宋_GB2312"/>
          <w:kern w:val="0"/>
          <w:sz w:val="32"/>
          <w:szCs w:val="32"/>
        </w:rPr>
        <w:t>300</w:t>
      </w:r>
      <w:r w:rsidRPr="00187D36">
        <w:rPr>
          <w:rFonts w:ascii="仿宋_GB2312" w:eastAsia="仿宋_GB2312" w:hAnsi="宋体" w:cs="仿宋_GB2312" w:hint="eastAsia"/>
          <w:kern w:val="0"/>
          <w:sz w:val="32"/>
          <w:szCs w:val="32"/>
        </w:rPr>
        <w:t>场、送展览</w:t>
      </w:r>
      <w:r w:rsidRPr="00187D36">
        <w:rPr>
          <w:rFonts w:ascii="仿宋_GB2312" w:eastAsia="仿宋_GB2312" w:hAnsi="宋体" w:cs="仿宋_GB2312"/>
          <w:kern w:val="0"/>
          <w:sz w:val="32"/>
          <w:szCs w:val="32"/>
        </w:rPr>
        <w:t>50</w:t>
      </w:r>
      <w:r w:rsidRPr="00187D36">
        <w:rPr>
          <w:rFonts w:ascii="仿宋_GB2312" w:eastAsia="仿宋_GB2312" w:hAnsi="宋体" w:cs="仿宋_GB2312" w:hint="eastAsia"/>
          <w:kern w:val="0"/>
          <w:sz w:val="32"/>
          <w:szCs w:val="32"/>
        </w:rPr>
        <w:t>场次、送培训</w:t>
      </w:r>
      <w:r w:rsidRPr="00187D36">
        <w:rPr>
          <w:rFonts w:ascii="仿宋_GB2312" w:eastAsia="仿宋_GB2312" w:hAnsi="宋体" w:cs="仿宋_GB2312"/>
          <w:kern w:val="0"/>
          <w:sz w:val="32"/>
          <w:szCs w:val="32"/>
        </w:rPr>
        <w:t>20000</w:t>
      </w:r>
      <w:r w:rsidRPr="00187D36">
        <w:rPr>
          <w:rFonts w:ascii="仿宋_GB2312" w:eastAsia="仿宋_GB2312" w:hAnsi="宋体" w:cs="仿宋_GB2312" w:hint="eastAsia"/>
          <w:kern w:val="0"/>
          <w:sz w:val="32"/>
          <w:szCs w:val="32"/>
        </w:rPr>
        <w:t>人次。</w:t>
      </w:r>
      <w:r w:rsidRPr="00187D36">
        <w:rPr>
          <w:rFonts w:ascii="仿宋_GB2312" w:eastAsia="仿宋_GB2312" w:hAnsi="宋体" w:cs="仿宋_GB2312" w:hint="eastAsia"/>
          <w:kern w:val="0"/>
          <w:sz w:val="24"/>
          <w:szCs w:val="24"/>
        </w:rPr>
        <w:t>文广旅局</w:t>
      </w:r>
    </w:p>
    <w:p w:rsidR="00B73CCB" w:rsidRPr="00187D36" w:rsidRDefault="00B73CCB"/>
    <w:p w:rsidR="00B73CCB" w:rsidRDefault="00B73CCB" w:rsidP="009A6EF1">
      <w:pPr>
        <w:rPr>
          <w:sz w:val="30"/>
          <w:szCs w:val="30"/>
        </w:rPr>
      </w:pPr>
      <w:r w:rsidRPr="00D7707B">
        <w:rPr>
          <w:rFonts w:ascii="楷体_GB2312" w:eastAsia="楷体_GB2312" w:hAnsi="黑体" w:cs="楷体_GB2312" w:hint="eastAsia"/>
          <w:sz w:val="32"/>
          <w:szCs w:val="32"/>
        </w:rPr>
        <w:t>【推进情况】</w:t>
      </w:r>
    </w:p>
    <w:p w:rsidR="00B73CCB" w:rsidRDefault="00B73CCB" w:rsidP="009A6EF1">
      <w:pPr>
        <w:ind w:firstLineChars="200" w:firstLine="31680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一季度完成送书</w:t>
      </w:r>
      <w:r>
        <w:rPr>
          <w:sz w:val="30"/>
          <w:szCs w:val="30"/>
        </w:rPr>
        <w:t>7165</w:t>
      </w:r>
      <w:r>
        <w:rPr>
          <w:rFonts w:cs="宋体" w:hint="eastAsia"/>
          <w:sz w:val="30"/>
          <w:szCs w:val="30"/>
        </w:rPr>
        <w:t>册，送戏</w:t>
      </w:r>
      <w:r>
        <w:rPr>
          <w:sz w:val="30"/>
          <w:szCs w:val="30"/>
        </w:rPr>
        <w:t>56</w:t>
      </w:r>
      <w:r>
        <w:rPr>
          <w:rFonts w:cs="宋体" w:hint="eastAsia"/>
          <w:sz w:val="30"/>
          <w:szCs w:val="30"/>
        </w:rPr>
        <w:t>场，送展览</w:t>
      </w:r>
      <w:r>
        <w:rPr>
          <w:sz w:val="30"/>
          <w:szCs w:val="30"/>
        </w:rPr>
        <w:t>6</w:t>
      </w:r>
      <w:r>
        <w:rPr>
          <w:rFonts w:cs="宋体" w:hint="eastAsia"/>
          <w:sz w:val="30"/>
          <w:szCs w:val="30"/>
        </w:rPr>
        <w:t>场，送培训</w:t>
      </w:r>
      <w:r>
        <w:rPr>
          <w:sz w:val="30"/>
          <w:szCs w:val="30"/>
        </w:rPr>
        <w:t>1500</w:t>
      </w:r>
      <w:r>
        <w:rPr>
          <w:rFonts w:cs="宋体" w:hint="eastAsia"/>
          <w:sz w:val="30"/>
          <w:szCs w:val="30"/>
        </w:rPr>
        <w:t>人次。</w:t>
      </w:r>
    </w:p>
    <w:p w:rsidR="00B73CCB" w:rsidRDefault="00B73CCB" w:rsidP="008F2876">
      <w:pPr>
        <w:rPr>
          <w:sz w:val="30"/>
          <w:szCs w:val="30"/>
        </w:rPr>
      </w:pPr>
      <w:r>
        <w:rPr>
          <w:noProof/>
        </w:rPr>
        <w:pict>
          <v:shape id="图片 21" o:spid="_x0000_s1030" type="#_x0000_t75" alt="a1368de72605b18cde2debc09307901.jpg" style="position:absolute;left:0;text-align:left;margin-left:203.25pt;margin-top:9.4pt;width:199.5pt;height:134.25pt;z-index:251658240;visibility:visible">
            <v:imagedata r:id="rId11" o:title=""/>
            <w10:wrap type="square"/>
          </v:shape>
        </w:pict>
      </w:r>
      <w:r>
        <w:rPr>
          <w:noProof/>
        </w:rPr>
        <w:pict>
          <v:shape id="图片 11" o:spid="_x0000_s1031" type="#_x0000_t75" alt="373d693bd598595b7e3d9519958159c.jpg" style="position:absolute;left:0;text-align:left;margin-left:-8.25pt;margin-top:7pt;width:181.2pt;height:136.5pt;z-index:251657216;visibility:visible">
            <v:imagedata r:id="rId12" o:title=""/>
            <w10:wrap type="square"/>
          </v:shape>
        </w:pict>
      </w:r>
    </w:p>
    <w:p w:rsidR="00B73CCB" w:rsidRDefault="00B73CCB" w:rsidP="008F2876">
      <w:pPr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送展览送培训走进城北社区</w:t>
      </w:r>
      <w:r>
        <w:rPr>
          <w:sz w:val="30"/>
          <w:szCs w:val="30"/>
        </w:rPr>
        <w:t xml:space="preserve">                 </w:t>
      </w:r>
      <w:r>
        <w:rPr>
          <w:rFonts w:cs="宋体" w:hint="eastAsia"/>
          <w:sz w:val="30"/>
          <w:szCs w:val="30"/>
        </w:rPr>
        <w:t>送戏</w:t>
      </w:r>
    </w:p>
    <w:p w:rsidR="00B73CCB" w:rsidRPr="0015389D" w:rsidRDefault="00B73CCB" w:rsidP="0015389D"/>
    <w:p w:rsidR="00B73CCB" w:rsidRDefault="00B73CCB" w:rsidP="0015389D"/>
    <w:p w:rsidR="00B73CCB" w:rsidRPr="0015389D" w:rsidRDefault="00B73CCB" w:rsidP="0015389D">
      <w:pPr>
        <w:tabs>
          <w:tab w:val="left" w:pos="2970"/>
        </w:tabs>
      </w:pPr>
      <w:r>
        <w:tab/>
      </w:r>
    </w:p>
    <w:sectPr w:rsidR="00B73CCB" w:rsidRPr="0015389D" w:rsidSect="00D50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CCB" w:rsidRDefault="00B73CCB" w:rsidP="0015389D">
      <w:r>
        <w:separator/>
      </w:r>
    </w:p>
  </w:endnote>
  <w:endnote w:type="continuationSeparator" w:id="0">
    <w:p w:rsidR="00B73CCB" w:rsidRDefault="00B73CCB" w:rsidP="00153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CCB" w:rsidRDefault="00B73CCB" w:rsidP="0015389D">
      <w:r>
        <w:separator/>
      </w:r>
    </w:p>
  </w:footnote>
  <w:footnote w:type="continuationSeparator" w:id="0">
    <w:p w:rsidR="00B73CCB" w:rsidRDefault="00B73CCB" w:rsidP="00153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1E8F"/>
    <w:multiLevelType w:val="hybridMultilevel"/>
    <w:tmpl w:val="7174C8D6"/>
    <w:lvl w:ilvl="0" w:tplc="646E6BA0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89D"/>
    <w:rsid w:val="00066300"/>
    <w:rsid w:val="0007504A"/>
    <w:rsid w:val="00137354"/>
    <w:rsid w:val="0015389D"/>
    <w:rsid w:val="00187D36"/>
    <w:rsid w:val="001964CF"/>
    <w:rsid w:val="001C3732"/>
    <w:rsid w:val="002873AC"/>
    <w:rsid w:val="004129AD"/>
    <w:rsid w:val="005E2DB2"/>
    <w:rsid w:val="006E79C1"/>
    <w:rsid w:val="007E5F13"/>
    <w:rsid w:val="008875B2"/>
    <w:rsid w:val="008F2876"/>
    <w:rsid w:val="00926269"/>
    <w:rsid w:val="009A22DF"/>
    <w:rsid w:val="009A6EF1"/>
    <w:rsid w:val="00A35419"/>
    <w:rsid w:val="00A85A9B"/>
    <w:rsid w:val="00A93518"/>
    <w:rsid w:val="00AD53D8"/>
    <w:rsid w:val="00B73CCB"/>
    <w:rsid w:val="00B90006"/>
    <w:rsid w:val="00D443CC"/>
    <w:rsid w:val="00D5062A"/>
    <w:rsid w:val="00D50AB5"/>
    <w:rsid w:val="00D7707B"/>
    <w:rsid w:val="00E425A9"/>
    <w:rsid w:val="00F6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9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53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389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5389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389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538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38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3</Pages>
  <Words>80</Words>
  <Characters>457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ZWY</cp:lastModifiedBy>
  <cp:revision>15</cp:revision>
  <dcterms:created xsi:type="dcterms:W3CDTF">2021-04-01T03:06:00Z</dcterms:created>
  <dcterms:modified xsi:type="dcterms:W3CDTF">2021-04-13T07:22:00Z</dcterms:modified>
</cp:coreProperties>
</file>